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95"/>
        <w:pBdr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Информация </w:t>
      </w:r>
      <w:r>
        <w:rPr>
          <w:b/>
          <w:szCs w:val="28"/>
        </w:rPr>
        <w:t xml:space="preserve">о планируемых изменениях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95"/>
        <w:pBdr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в работе пассажирского транспорта общего пользования </w:t>
      </w:r>
      <w:r>
        <w:rPr>
          <w:szCs w:val="28"/>
        </w:rPr>
      </w:r>
      <w:r>
        <w:rPr>
          <w:szCs w:val="28"/>
        </w:rPr>
      </w:r>
    </w:p>
    <w:p>
      <w:pPr>
        <w:pStyle w:val="895"/>
        <w:pBdr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по межмуниципальным маршрутам </w:t>
      </w:r>
      <w:r>
        <w:rPr>
          <w:szCs w:val="28"/>
        </w:rPr>
      </w:r>
      <w:r>
        <w:rPr>
          <w:szCs w:val="28"/>
        </w:rPr>
      </w:r>
    </w:p>
    <w:p>
      <w:pPr>
        <w:pStyle w:val="895"/>
        <w:pBdr/>
        <w:spacing w:line="240" w:lineRule="auto"/>
        <w:ind w:firstLine="0"/>
        <w:jc w:val="center"/>
        <w:rPr>
          <w:rStyle w:val="920"/>
        </w:rPr>
      </w:pPr>
      <w:r>
        <w:rPr>
          <w:b/>
          <w:szCs w:val="28"/>
        </w:rPr>
        <w:t xml:space="preserve">в период</w:t>
      </w:r>
      <w:r>
        <w:rPr>
          <w:szCs w:val="28"/>
        </w:rPr>
        <w:t xml:space="preserve"> </w:t>
      </w:r>
      <w:r>
        <w:rPr>
          <w:rStyle w:val="911"/>
        </w:rPr>
        <w:t xml:space="preserve">с </w:t>
      </w:r>
      <w:r>
        <w:rPr>
          <w:rStyle w:val="911"/>
        </w:rPr>
        <w:t xml:space="preserve">28 декабря </w:t>
      </w:r>
      <w:r>
        <w:rPr>
          <w:rStyle w:val="920"/>
        </w:rPr>
        <w:t xml:space="preserve">202</w:t>
      </w:r>
      <w:r>
        <w:rPr>
          <w:rStyle w:val="920"/>
        </w:rPr>
        <w:t xml:space="preserve">4 года</w:t>
      </w:r>
      <w:r>
        <w:rPr>
          <w:rStyle w:val="920"/>
        </w:rPr>
        <w:t xml:space="preserve"> </w:t>
      </w:r>
      <w:r>
        <w:rPr>
          <w:rStyle w:val="920"/>
          <w:b/>
        </w:rPr>
        <w:t xml:space="preserve">по 8 января</w:t>
      </w:r>
      <w:r>
        <w:rPr>
          <w:rStyle w:val="920"/>
        </w:rPr>
        <w:t xml:space="preserve"> 202</w:t>
      </w:r>
      <w:r>
        <w:rPr>
          <w:rStyle w:val="920"/>
        </w:rPr>
        <w:t xml:space="preserve">5 года</w:t>
      </w:r>
      <w:r>
        <w:rPr>
          <w:rStyle w:val="920"/>
        </w:rPr>
      </w:r>
      <w:r>
        <w:rPr>
          <w:rStyle w:val="920"/>
        </w:rPr>
      </w:r>
    </w:p>
    <w:p>
      <w:pPr>
        <w:pStyle w:val="895"/>
        <w:pBdr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center"/>
        <w:tblInd w:w="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06"/>
        <w:gridCol w:w="2076"/>
        <w:gridCol w:w="2901"/>
        <w:gridCol w:w="2297"/>
      </w:tblGrid>
      <w:tr>
        <w:trPr>
          <w:trHeight w:val="1028"/>
        </w:trPr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Номер и наименование  маршрута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Дата(ы) планируемых изменений в работе автобусов обслуживаемого маршрута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Сведения о планируемых изменениях в работе автобусов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Примечание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102</w:t>
            </w:r>
            <w:r>
              <w:rPr>
                <w:szCs w:val="28"/>
                <w:highlight w:val="white"/>
              </w:rPr>
              <w:t xml:space="preserve"> Липецк-Боринское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05:45; 6:00; 06:40; 07:45; 08:15; 08:45; 09:50; 10:20; 13:05; 15:00; 15:35; 17:50; 18:50, из конечного пункта в 06:25; 6:50; 07:25; 08:45; 09:10; 09:35; 10:45; 11:10; 14:10; 16:00; 16:30; 18:45; 19:40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6:00; 08:15; 18:20, из конечного пункта в 6:50; 09:10; 19:10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103</w:t>
            </w:r>
            <w:r>
              <w:rPr>
                <w:szCs w:val="28"/>
                <w:highlight w:val="white"/>
              </w:rPr>
              <w:t xml:space="preserve"> Липецк-Ленино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05:25; 06:50; 07:20; 08:30; 10:05; 11:50; 13:25; 15:10; 15:45; 16:50; 17:20; 18:35;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 конечного пункта в 05:55; 07:25; 08:00; 09:10; 10:45; 12:30; 14:15; 15:50; 16:25; 17:35; 18:00; 19:15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06:00; 07:55; 12:20; 17:40; 19:15;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 конечного пункта в 06:30; 08:35; 13:00; 18:20; 19:55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105</w:t>
            </w:r>
            <w:r>
              <w:rPr>
                <w:szCs w:val="28"/>
                <w:highlight w:val="white"/>
              </w:rPr>
              <w:t xml:space="preserve"> Липецк (Ц.Рынок) - С. Лубна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5:10 (КТЗ), 6:50, 8:35, 9:50, 10:55, 12:15, 14:30, 16:15, 19:00, 21:00, из конечного пункта в 6:10, 7:50, 9:40, 11:05, 12:20, 13:25, 15:30, 17:25, 20:10, 21:55.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Выполняется рейс в 22:10 с заездом в Красный Колос без заезда в аэропорт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2, 3, 6, 7, 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non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8:35, 12:15, 14:30, 16:15, 19:00, 21:00, из конечного пункта в 9:40, 13:25, 15:30, 17:25, 20:10, 21:55.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Выполняется рейс в 22:10 с заездом в Красный Колос без заезда в аэропорт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4, 5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8:35, 12:15, 14:30, 16:15, 19:00, 21:00, из конечного пункта в 9:40, 13:25, 15:30, 17:25, 20:10, 21:55.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Выполняется рейс в 22:10 с заездом в Красный Колос без заезда в аэропорт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будним дням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 105к</w:t>
            </w:r>
            <w:r>
              <w:rPr>
                <w:szCs w:val="28"/>
                <w:highlight w:val="white"/>
              </w:rPr>
              <w:t xml:space="preserve"> Липецк (Ц.Рынок) – Новая Деревня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22:10, из конечного пункта в 22:45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1-8 января выполняется рейс по маршруту № 105 в 22:10 с заездом в Красный Колос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106</w:t>
            </w:r>
            <w:r>
              <w:rPr>
                <w:szCs w:val="28"/>
                <w:highlight w:val="white"/>
              </w:rPr>
              <w:t xml:space="preserve"> Грязи - Липецк (пл.Мира)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(Грязинский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28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будним дням недели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29-31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5-8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субботе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108</w:t>
            </w:r>
            <w:r>
              <w:rPr>
                <w:szCs w:val="28"/>
                <w:highlight w:val="white"/>
              </w:rPr>
              <w:t xml:space="preserve"> Липецк-Большая Кузьминка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05:00; 06:10; 6:15, 06:45; 08:00; 8:55, 10:10, 15:30; 17:30; 19:05, из конечного пункта в 05:30; 06:45; 6:50, 07:15; 08:45, 09:45; 11:00, 16:20; 18:20; 19:55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06:10; 06:45; 08:55; 15:30; 17:30; 19:05, из конечного пункта в 06:45; 07:15; 09:45; 16:20; 18:20; 19:55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115</w:t>
            </w:r>
            <w:r>
              <w:rPr>
                <w:szCs w:val="28"/>
                <w:highlight w:val="white"/>
              </w:rPr>
              <w:t xml:space="preserve"> Липецк - Гудовка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5:35, из с.Гудовка в 6:25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119</w:t>
            </w:r>
            <w:r>
              <w:rPr>
                <w:szCs w:val="28"/>
                <w:highlight w:val="white"/>
              </w:rPr>
              <w:t xml:space="preserve"> Липецк (ж/д вокзал) - Аэропорт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 (из Липецка в 6:25, 11:00, из аэропорта в 6:50, 11:30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120</w:t>
            </w:r>
            <w:r>
              <w:rPr>
                <w:szCs w:val="28"/>
                <w:highlight w:val="white"/>
              </w:rPr>
              <w:t xml:space="preserve"> Липецк – Донское – Донской Рудник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4:50, 9:25, из конечного пункта в 5:40, 10:50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13:05, из конечного пункта в 14:25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121</w:t>
            </w:r>
            <w:r>
              <w:rPr>
                <w:szCs w:val="28"/>
                <w:highlight w:val="white"/>
              </w:rPr>
              <w:t xml:space="preserve"> Липецк – Ивово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5:55, 9:55 из конечного пункта в 7:10, 11:10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календарным дням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 9:55 из конечного пункта в 11:10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122</w:t>
            </w:r>
            <w:r>
              <w:rPr>
                <w:szCs w:val="28"/>
                <w:highlight w:val="white"/>
              </w:rPr>
              <w:t xml:space="preserve"> Липецк-Вербилово-Малинино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05:40; 12:20; 17:00;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 с. Малинино в 06:50; 13:30; 18:15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12:20, 17:00 из с. Малинино в 13:30, 18:15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124</w:t>
            </w:r>
            <w:r>
              <w:rPr>
                <w:szCs w:val="28"/>
                <w:highlight w:val="white"/>
              </w:rPr>
              <w:t xml:space="preserve"> Липецк-Крутогорье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</w:t>
            </w:r>
            <w:r>
              <w:rPr>
                <w:szCs w:val="28"/>
                <w:highlight w:val="white"/>
              </w:rPr>
              <w:t xml:space="preserve">6:</w:t>
            </w:r>
            <w:r>
              <w:rPr>
                <w:szCs w:val="28"/>
                <w:highlight w:val="white"/>
              </w:rPr>
              <w:t xml:space="preserve">05; 9:10, 11:10; 18:10;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 конечного пункта в 06:5</w:t>
            </w:r>
            <w:r>
              <w:rPr>
                <w:szCs w:val="28"/>
                <w:highlight w:val="white"/>
              </w:rPr>
              <w:t xml:space="preserve">5; 10:00, 12:00; 19:00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календарным дням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11:10, 13:10, из конечного пункта в 12:00, 14:00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125</w:t>
            </w:r>
            <w:r>
              <w:rPr>
                <w:szCs w:val="28"/>
                <w:highlight w:val="white"/>
              </w:rPr>
              <w:t xml:space="preserve"> Липецк - Сенцово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5:50, 12:00, 17:10, из с. Сенцово в 6:30, 12:50, 18:00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10:00, 17:10, из с. Сенцово в 10:50, 18:00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126</w:t>
            </w:r>
            <w:r>
              <w:rPr>
                <w:szCs w:val="28"/>
                <w:highlight w:val="white"/>
              </w:rPr>
              <w:t xml:space="preserve"> Липецк-Студеные Хутора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5:25, 10:00, 14:00, из</w:t>
            </w:r>
            <w:r>
              <w:rPr>
                <w:szCs w:val="28"/>
                <w:highlight w:val="white"/>
              </w:rPr>
              <w:t xml:space="preserve"> с. Ст.Хутора в 6:10, 11:05, 14:55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из Липецка в 10:00, из конечного пункта в 11:05 не выполняются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127</w:t>
            </w:r>
            <w:r>
              <w:rPr>
                <w:szCs w:val="28"/>
                <w:highlight w:val="white"/>
              </w:rPr>
              <w:t xml:space="preserve"> Липецк - Хорошевка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6:00, 13:20, из с.Хорошевка в 7:10, 14:40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128</w:t>
            </w:r>
            <w:r>
              <w:rPr>
                <w:szCs w:val="28"/>
                <w:highlight w:val="white"/>
              </w:rPr>
              <w:t xml:space="preserve"> Липецк-Троицкое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06:10; 08:10; 17:35; из с.Троицкое в 06:45; 08:45; 18:10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8:10, из с. Троицкое в 8:45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выходному дню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129</w:t>
            </w:r>
            <w:r>
              <w:rPr>
                <w:szCs w:val="28"/>
                <w:highlight w:val="white"/>
              </w:rPr>
              <w:t xml:space="preserve"> Липецк – Частая Дубрава – Товаро-Никольское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5:10, 12:45, из конечного пункта в 5:55, 14:00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6:15, 15:30, из конечного пункта в 7:30, 16:45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130</w:t>
            </w:r>
            <w:r>
              <w:rPr>
                <w:szCs w:val="28"/>
                <w:highlight w:val="white"/>
              </w:rPr>
              <w:t xml:space="preserve"> Липецк-Васильевка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12:00; из с. Васильевка в 12:55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133</w:t>
            </w:r>
            <w:r>
              <w:rPr>
                <w:szCs w:val="28"/>
                <w:highlight w:val="white"/>
              </w:rPr>
              <w:t xml:space="preserve"> Липецк-Доброе</w:t>
            </w:r>
            <w:r>
              <w:rPr>
                <w:szCs w:val="28"/>
                <w:highlight w:val="white"/>
              </w:rPr>
              <w:t xml:space="preserve"> 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06:10; 07:20; 08:10; 10:55; 12:15; 14:20; 15:10, 16:00, из с.Доброе в 07:00; 08:25; 09:20; 12:00; 13:45; 16:00; 17:10, 18:00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выходному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07:20; 10:55; 12:15; 13:30; 14:20, 16:00, из с.Доброе в 08:25; 12:00; 13:45; 15:10; 16:00, 18:00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выходному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133</w:t>
            </w:r>
            <w:r>
              <w:rPr>
                <w:szCs w:val="28"/>
                <w:highlight w:val="white"/>
              </w:rPr>
              <w:t xml:space="preserve"> Доброе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Липецк</w:t>
            </w:r>
            <w:r>
              <w:rPr>
                <w:szCs w:val="28"/>
                <w:highlight w:val="white"/>
              </w:rPr>
              <w:t xml:space="preserve"> (Добровский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>
              <w:rPr>
                <w:b/>
                <w:szCs w:val="28"/>
                <w:highlight w:val="white"/>
              </w:rPr>
            </w:r>
            <w:r>
              <w:rPr>
                <w:b/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Изменения расписания – по выходному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134</w:t>
            </w:r>
            <w:r>
              <w:rPr>
                <w:szCs w:val="28"/>
                <w:highlight w:val="white"/>
              </w:rPr>
              <w:t xml:space="preserve"> Липецк - Тынковка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6:35, из д. Тынковка в 7:30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135</w:t>
            </w:r>
            <w:r>
              <w:rPr>
                <w:szCs w:val="28"/>
                <w:highlight w:val="white"/>
              </w:rPr>
              <w:t xml:space="preserve"> Липецк - Порой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от А/С Сокол в 6:40, 10:45, из с.Порой в 7:45, 11:55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от А/С Сокол в 6:40, 13:00, из с.Порой в 7:45, 14:10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136</w:t>
            </w:r>
            <w:r>
              <w:rPr>
                <w:szCs w:val="28"/>
                <w:highlight w:val="white"/>
              </w:rPr>
              <w:t xml:space="preserve"> Липецк-Каликино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6:10, из с. Каликино в 7:15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16:05, из с.Каликино в 17:15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137</w:t>
            </w:r>
            <w:r>
              <w:rPr>
                <w:szCs w:val="28"/>
                <w:highlight w:val="white"/>
              </w:rPr>
              <w:t xml:space="preserve"> Липецк - Кривец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5:30, 6:00, 7:00, 10:30, 14:00, 17:40,  из Кривца в 6:35, 7:30, 8:30, 12:00, 15:30, 19:10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выходному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7:00, 12:30, из Кривца в 8:30, 14:00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выходному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138</w:t>
            </w:r>
            <w:r>
              <w:rPr>
                <w:szCs w:val="28"/>
                <w:highlight w:val="white"/>
              </w:rPr>
              <w:t xml:space="preserve"> Липецк - Ярлуково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06:00, 7:40, 14:00, 18:00, из с.Ярлуково в 6:45, 8:30, 14:50, 18:50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10:30, 16:00, из с.Ярлуково в 11:20, 16:55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139</w:t>
            </w:r>
            <w:r>
              <w:rPr>
                <w:szCs w:val="28"/>
                <w:highlight w:val="white"/>
              </w:rPr>
              <w:t xml:space="preserve"> Липецк – Чечеры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28 </w:t>
            </w:r>
            <w:r>
              <w:rPr>
                <w:highlight w:val="white"/>
              </w:rPr>
              <w:t xml:space="preserve">декабря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Изменение расписания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понедельнику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29, 30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4, 5 декабря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11:40, из с.Чечеры в 12:45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субботе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31 декабря,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2, 3, 6, 7, 8 января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11:40, из с.Чечеры в 12:45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</w:t>
            </w:r>
            <w:r>
              <w:rPr>
                <w:szCs w:val="28"/>
                <w:highlight w:val="white"/>
              </w:rPr>
              <w:t xml:space="preserve">понедельнику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140</w:t>
            </w:r>
            <w:r>
              <w:rPr>
                <w:szCs w:val="28"/>
                <w:highlight w:val="white"/>
              </w:rPr>
              <w:t xml:space="preserve"> Липецк-Екатериновка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29-31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календарным дням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от А/С Сокол в 8:35, из с. Екатериновка в 9:50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будним дням недели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141</w:t>
            </w:r>
            <w:r>
              <w:rPr>
                <w:szCs w:val="28"/>
                <w:highlight w:val="white"/>
              </w:rPr>
              <w:t xml:space="preserve"> Липецк - Плеханово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05:20, 6:35, 8:40, </w:t>
            </w:r>
            <w:r>
              <w:rPr>
                <w:szCs w:val="28"/>
                <w:highlight w:val="white"/>
              </w:rPr>
              <w:t xml:space="preserve">из конечного пункта в 05:55, 7:25, 9:35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08:40, 17:10, из конечного пункта в 09:35, 18:00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144</w:t>
            </w:r>
            <w:r>
              <w:rPr>
                <w:szCs w:val="28"/>
                <w:highlight w:val="white"/>
              </w:rPr>
              <w:t xml:space="preserve"> Липецк - Сошки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5:05, из с.Сошки в 6:00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8:05, 14:45, из с.Сошки в 9:10, 15:50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145</w:t>
            </w:r>
            <w:r>
              <w:rPr>
                <w:szCs w:val="28"/>
                <w:highlight w:val="white"/>
              </w:rPr>
              <w:t xml:space="preserve"> Липецк-Двуречки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05:20; 09:00, из с. Двуречки в 06:10; 09:55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17:00, из с. Двуречки в 18:05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148</w:t>
            </w:r>
            <w:r>
              <w:rPr>
                <w:szCs w:val="28"/>
                <w:highlight w:val="white"/>
              </w:rPr>
              <w:t xml:space="preserve"> Липецк - Тюшевка (с заездом Варваринку)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30, 31 декабря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4:55, из конечного пункта в 5:50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4:55, 7:50,  11:20, 19:20, из конечного пункта в 5:50, 9:20, 12:35, 20:15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2, 4, 6, 7, 8 </w:t>
            </w:r>
            <w:r>
              <w:rPr>
                <w:szCs w:val="28"/>
                <w:highlight w:val="white"/>
              </w:rPr>
              <w:t xml:space="preserve">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4:55, 19:20, из конечного пункта в 5:50, 20:15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5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19:20, из конечного пункта в 20:15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148к</w:t>
            </w:r>
            <w:r>
              <w:rPr>
                <w:szCs w:val="28"/>
                <w:highlight w:val="white"/>
              </w:rPr>
              <w:t xml:space="preserve"> Липецк-Кузьминские Отвержки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30, 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1-3 января,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6-8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 (6:00 из Липецка, 7:00 из с.Кузьминские Отвержки)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 выходному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151</w:t>
            </w:r>
            <w:r>
              <w:rPr>
                <w:szCs w:val="28"/>
                <w:highlight w:val="white"/>
              </w:rPr>
              <w:t xml:space="preserve"> Липецк – Варваро-Борки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20:45, из с.Варваро-Борки в 21:30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5:40, 20:45, из с.Варваро-Борки в 6:25, 21:30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157</w:t>
            </w:r>
            <w:r>
              <w:rPr>
                <w:szCs w:val="28"/>
                <w:highlight w:val="white"/>
              </w:rPr>
              <w:t xml:space="preserve"> Липецк - Гнилуша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6:40, из с.Гнилуша в 7:45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158</w:t>
            </w:r>
            <w:r>
              <w:rPr>
                <w:szCs w:val="28"/>
                <w:highlight w:val="white"/>
              </w:rPr>
              <w:t xml:space="preserve"> Липецк – Каменная Лубна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27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перенос рейсов на 30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30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Рейсы</w:t>
            </w:r>
            <w:r>
              <w:rPr>
                <w:highlight w:val="white"/>
              </w:rPr>
              <w:t xml:space="preserve"> планируются по пятнице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159</w:t>
            </w:r>
            <w:r>
              <w:rPr>
                <w:szCs w:val="28"/>
                <w:highlight w:val="white"/>
              </w:rPr>
              <w:t xml:space="preserve"> Липецк - Телелюй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5:15, из конечного пункта в 6:25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10:10, из конечного пункта в 11:20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167</w:t>
            </w:r>
            <w:r>
              <w:rPr>
                <w:szCs w:val="28"/>
                <w:highlight w:val="white"/>
              </w:rPr>
              <w:t xml:space="preserve"> Липецк - Черниговка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6:00, из Черниговки в 7:10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12:30, из Черниговки в 13:45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170</w:t>
            </w:r>
            <w:r>
              <w:rPr>
                <w:szCs w:val="28"/>
                <w:highlight w:val="white"/>
              </w:rPr>
              <w:t xml:space="preserve"> Липецк-Новое Дубовое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6:10, из с. Новое Дубовое в 7:20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29 - 31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12:10, из с.Н.Дубовое в 13:20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четвергу без заезда в Стебаево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171</w:t>
            </w:r>
            <w:r>
              <w:rPr>
                <w:szCs w:val="28"/>
                <w:highlight w:val="white"/>
              </w:rPr>
              <w:t xml:space="preserve"> Липецк - Карамышево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5:05, из конечного пункта в 6:20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12:30, из конечного пункта в 13:50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179</w:t>
            </w:r>
            <w:r>
              <w:rPr>
                <w:szCs w:val="28"/>
                <w:highlight w:val="white"/>
              </w:rPr>
              <w:t xml:space="preserve"> Косыревка (ул.Новая) – Липецк (Ц.Рынок)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28 декабря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Изменение расписания (по понедельнику)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31 декабря, 3, 6, 7 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Изменение расписания (по субботе)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рейса из с. Косыревка в 6:15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субботе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180</w:t>
            </w:r>
            <w:r>
              <w:rPr>
                <w:szCs w:val="28"/>
                <w:highlight w:val="white"/>
              </w:rPr>
              <w:t xml:space="preserve"> Липецк - Бреславка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6:10, из конечного пункта в 7:30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200</w:t>
            </w:r>
            <w:r>
              <w:rPr>
                <w:szCs w:val="28"/>
                <w:highlight w:val="white"/>
              </w:rPr>
              <w:t xml:space="preserve"> Елец - Долгоруково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Ельца в 7:05, из с.Долгоруково в 8:50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201</w:t>
            </w:r>
            <w:r>
              <w:rPr>
                <w:szCs w:val="28"/>
                <w:highlight w:val="white"/>
              </w:rPr>
              <w:t xml:space="preserve"> Задонск - Елец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28 </w:t>
            </w:r>
            <w:r>
              <w:rPr>
                <w:highlight w:val="white"/>
              </w:rPr>
              <w:t xml:space="preserve">декабря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Расписание по пятнице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с заездом в М.Извалы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 субботе (без заезда в М.Извалы)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 субботе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Задонска в 6:10, из Ельца в 7:30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30, 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2, 3, 6, 7, 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Без заезда в с.М.Извалы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202</w:t>
            </w:r>
            <w:r>
              <w:rPr>
                <w:szCs w:val="28"/>
                <w:highlight w:val="white"/>
              </w:rPr>
              <w:t xml:space="preserve"> Елец - Голиково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2, 3, 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Отмена рейсов из Ельца в 10:15, из конечного пункта в 10:40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204</w:t>
            </w:r>
            <w:r>
              <w:rPr>
                <w:szCs w:val="28"/>
                <w:highlight w:val="white"/>
              </w:rPr>
              <w:t xml:space="preserve"> Елец-Малая Боевка (через Хитрово)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2, 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рейса из Ельца в 05:20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205</w:t>
            </w:r>
            <w:r>
              <w:rPr>
                <w:szCs w:val="28"/>
                <w:highlight w:val="white"/>
              </w:rPr>
              <w:t xml:space="preserve"> Елец - Рябинки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2, 3, 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206</w:t>
            </w:r>
            <w:r>
              <w:rPr>
                <w:szCs w:val="28"/>
                <w:highlight w:val="white"/>
              </w:rPr>
              <w:t xml:space="preserve"> Елец-Дерновка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Ельца в 6:10, из Дерновки в 6:50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29-31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3-8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Ельца в 15:20, из Дерновки в 16:15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207</w:t>
            </w:r>
            <w:r>
              <w:rPr>
                <w:szCs w:val="28"/>
                <w:highlight w:val="white"/>
              </w:rPr>
              <w:t xml:space="preserve"> Елец-Казинка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2, 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  <w:t xml:space="preserve">Отмена рейсов из Ельца в 15:50, из Казинки в 16:35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29-31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3-7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  <w:t xml:space="preserve">Отмена рейсов из Ельца в 15:50, из Казинки в 16:35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208</w:t>
            </w:r>
            <w:r>
              <w:rPr>
                <w:szCs w:val="28"/>
                <w:highlight w:val="white"/>
              </w:rPr>
              <w:t xml:space="preserve"> Елец - Крутое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2, 3, 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210</w:t>
            </w:r>
            <w:r>
              <w:rPr>
                <w:szCs w:val="28"/>
                <w:highlight w:val="white"/>
              </w:rPr>
              <w:t xml:space="preserve"> Красное - Елец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с. Красное в 6:10, 9:00, из Лебедяни в 7:45, 10:50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212</w:t>
            </w:r>
            <w:r>
              <w:rPr>
                <w:szCs w:val="28"/>
                <w:highlight w:val="white"/>
              </w:rPr>
              <w:t xml:space="preserve"> Елец-Малая Боевка (через Воронец)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2, 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рейса из конечного пункта в 06:20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воскресеньям с прибытием на АС № 1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213</w:t>
            </w:r>
            <w:r>
              <w:rPr>
                <w:szCs w:val="28"/>
                <w:highlight w:val="white"/>
              </w:rPr>
              <w:t xml:space="preserve"> Елец – Пальна-Михайловка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Ельца в 6:10, из Пальна-Михайловка в 7:10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214</w:t>
            </w:r>
            <w:r>
              <w:rPr>
                <w:szCs w:val="28"/>
                <w:highlight w:val="white"/>
              </w:rPr>
              <w:t xml:space="preserve"> Елец – Измалково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(перевозчик АГЕЕВБУС)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215</w:t>
            </w:r>
            <w:r>
              <w:rPr>
                <w:szCs w:val="28"/>
                <w:highlight w:val="white"/>
              </w:rPr>
              <w:t xml:space="preserve"> Елец - Чернава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Ельца в 5:00, из с.Чернава в 5:50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 216к</w:t>
            </w:r>
            <w:r>
              <w:rPr>
                <w:szCs w:val="28"/>
                <w:highlight w:val="white"/>
              </w:rPr>
              <w:t xml:space="preserve"> Елец-Ключ Жизни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29-31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1-8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  <w:t xml:space="preserve">Отмена рейсов из начального пункта в 7:52, 10:18, 13:38, 15:55, 17:33, из конечного пункта в 7:00, 8:35, 11:08, 14:25, 16:43, 18:17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235</w:t>
            </w:r>
            <w:r>
              <w:rPr>
                <w:szCs w:val="28"/>
                <w:highlight w:val="white"/>
              </w:rPr>
              <w:t xml:space="preserve"> Подгорное (ж/к Берендей) -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Подгорного (ж/к Берендей) в 18:27, из Липецка в 19:01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Подгорного (ж/к Берендей) в 7:10, 8:16, 18:27, из Липецка в 7:45, 8:49, 19:01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b/>
                <w:bCs/>
                <w:highlight w:val="white"/>
              </w:rPr>
              <w:t xml:space="preserve">№ 236</w:t>
            </w:r>
            <w:r>
              <w:rPr>
                <w:highlight w:val="white"/>
              </w:rPr>
              <w:t xml:space="preserve"> Грязи – Бутырки - Липецк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Грязи в 5:30, из Липецка в 7:30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238</w:t>
            </w:r>
            <w:r>
              <w:rPr>
                <w:szCs w:val="28"/>
                <w:highlight w:val="white"/>
              </w:rPr>
              <w:t xml:space="preserve"> Лебедянь - Данков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29, 30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Лебедяни в 6:30, 12:35, из Данкова в 11:30, 18:10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2, 4, 5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3, 6, 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Лебедяни в 6:30, 12:35, 17:25, из Данкова в 11:30, 16:30, 18:10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240</w:t>
            </w:r>
            <w:r>
              <w:rPr>
                <w:szCs w:val="28"/>
                <w:highlight w:val="white"/>
              </w:rPr>
              <w:t xml:space="preserve"> Доброе – Липецк (через Борисовку)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244</w:t>
            </w:r>
            <w:r>
              <w:rPr>
                <w:szCs w:val="28"/>
                <w:highlight w:val="white"/>
              </w:rPr>
              <w:t xml:space="preserve"> Красное - Лебедянь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246</w:t>
            </w:r>
            <w:r>
              <w:rPr>
                <w:szCs w:val="28"/>
                <w:highlight w:val="white"/>
              </w:rPr>
              <w:t xml:space="preserve"> Елец-Становое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30, 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 </w:t>
            </w:r>
            <w:r>
              <w:rPr>
                <w:szCs w:val="28"/>
                <w:highlight w:val="white"/>
              </w:rPr>
              <w:t xml:space="preserve">– </w:t>
            </w:r>
            <w:r>
              <w:rPr>
                <w:szCs w:val="28"/>
                <w:highlight w:val="white"/>
              </w:rPr>
              <w:t xml:space="preserve">4 января,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6 – 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303</w:t>
            </w:r>
            <w:r>
              <w:rPr>
                <w:szCs w:val="28"/>
                <w:highlight w:val="white"/>
              </w:rPr>
              <w:t xml:space="preserve"> Лебедянь - Трубетчино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Лебедяни в 5:50, 16:00, из с.Трубетчино в 7:05, 17:00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393</w:t>
            </w:r>
            <w:r>
              <w:rPr>
                <w:szCs w:val="28"/>
                <w:highlight w:val="white"/>
              </w:rPr>
              <w:t xml:space="preserve"> Лебедянь - Волчье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Лебедяни в 5:55, из с.Волчье в 7:00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400</w:t>
            </w:r>
            <w:r>
              <w:rPr>
                <w:szCs w:val="28"/>
                <w:highlight w:val="white"/>
              </w:rPr>
              <w:t xml:space="preserve"> Грязи - Дрязги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Дрязги в 18:35, из г. Грязи в 20:20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405</w:t>
            </w:r>
            <w:r>
              <w:rPr>
                <w:szCs w:val="28"/>
                <w:highlight w:val="white"/>
              </w:rPr>
              <w:t xml:space="preserve"> Липецк (Ц.Рынок) - Новая Деревня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>
              <w:rPr>
                <w:b/>
                <w:szCs w:val="28"/>
                <w:highlight w:val="white"/>
              </w:rPr>
            </w:r>
            <w:r>
              <w:rPr>
                <w:b/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расписания: будут выполняться рейсы </w:t>
            </w:r>
            <w:r>
              <w:rPr>
                <w:szCs w:val="28"/>
                <w:highlight w:val="white"/>
              </w:rPr>
              <w:t xml:space="preserve">из Липецка в </w:t>
            </w:r>
            <w:r>
              <w:rPr>
                <w:szCs w:val="28"/>
                <w:highlight w:val="white"/>
              </w:rPr>
              <w:t xml:space="preserve"> 9:35, 13:25, 15:35, 19:35, </w:t>
            </w:r>
            <w:r>
              <w:rPr>
                <w:szCs w:val="28"/>
                <w:highlight w:val="white"/>
              </w:rPr>
              <w:t xml:space="preserve">из конечного пункта в </w:t>
            </w:r>
            <w:r>
              <w:rPr>
                <w:szCs w:val="28"/>
                <w:highlight w:val="white"/>
              </w:rPr>
              <w:t xml:space="preserve">10:40, 14:00, 16:15, 20:15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 – 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расписания: будут выполняться рейсы </w:t>
            </w:r>
            <w:r>
              <w:rPr>
                <w:szCs w:val="28"/>
                <w:highlight w:val="white"/>
              </w:rPr>
              <w:t xml:space="preserve">из Липецка в </w:t>
            </w:r>
            <w:r>
              <w:rPr>
                <w:szCs w:val="28"/>
                <w:highlight w:val="white"/>
              </w:rPr>
              <w:t xml:space="preserve"> 5:55, 7:05, 9:35, 13:25, 15:35, 19:35, </w:t>
            </w:r>
            <w:r>
              <w:rPr>
                <w:szCs w:val="28"/>
                <w:highlight w:val="white"/>
              </w:rPr>
              <w:t xml:space="preserve">из конечного пункта в 6:30, 7:50, </w:t>
            </w:r>
            <w:r>
              <w:rPr>
                <w:szCs w:val="28"/>
                <w:highlight w:val="white"/>
              </w:rPr>
              <w:t xml:space="preserve">10:40, 14:00, 16:15, 20:15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407</w:t>
            </w:r>
            <w:r>
              <w:rPr>
                <w:szCs w:val="28"/>
                <w:highlight w:val="white"/>
              </w:rPr>
              <w:t xml:space="preserve"> Грязи - Липецк (пл-Мира)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(Грязинское АТП)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29, 30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субботе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 – 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407</w:t>
            </w:r>
            <w:r>
              <w:rPr>
                <w:szCs w:val="28"/>
                <w:highlight w:val="white"/>
              </w:rPr>
              <w:t xml:space="preserve"> Липецк (пл-Мира)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Грязи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(перевозчик </w:t>
            </w:r>
            <w:r>
              <w:rPr>
                <w:szCs w:val="28"/>
                <w:highlight w:val="white"/>
              </w:rPr>
              <w:t xml:space="preserve">ЛРОО ИВА – «Инвалиды войны»</w:t>
            </w:r>
            <w:r>
              <w:rPr>
                <w:szCs w:val="28"/>
                <w:highlight w:val="white"/>
              </w:rPr>
              <w:t xml:space="preserve">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31 декабря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Отмена рейсов из Липецка в 17:40, 17:56, 18:13, 18:38, из г.Грязи в 18:30, 18:46, 19:03, 19:28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 января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Отмена рейсов из Липецка в 6:00, 6:16, 6:33, 6:50, 7:40, 7:56, 8:13, 8:30, из г.Грязи в 6:50, 7:06, 7:23, 7:40, 8:30, 8:46, 9:03, 9:20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407</w:t>
            </w:r>
            <w:r>
              <w:rPr>
                <w:szCs w:val="28"/>
                <w:highlight w:val="white"/>
              </w:rPr>
              <w:t xml:space="preserve"> Липецк (пл-Мира)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Грязи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(перевозчик </w:t>
            </w:r>
            <w:r>
              <w:rPr>
                <w:szCs w:val="28"/>
                <w:highlight w:val="white"/>
              </w:rPr>
              <w:t xml:space="preserve">НИРАЛ-Авто</w:t>
            </w:r>
            <w:r>
              <w:rPr>
                <w:szCs w:val="28"/>
                <w:highlight w:val="white"/>
              </w:rPr>
              <w:t xml:space="preserve">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1, 2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Рейсы </w:t>
            </w:r>
            <w:r>
              <w:rPr>
                <w:szCs w:val="28"/>
                <w:highlight w:val="white"/>
              </w:rPr>
              <w:t xml:space="preserve">не планируютс</w:t>
            </w:r>
            <w:r>
              <w:rPr>
                <w:szCs w:val="28"/>
                <w:highlight w:val="white"/>
              </w:rPr>
              <w:t xml:space="preserve">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3 января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411</w:t>
            </w:r>
            <w:r>
              <w:rPr>
                <w:szCs w:val="28"/>
                <w:highlight w:val="white"/>
              </w:rPr>
              <w:t xml:space="preserve"> Солидарность (ул.Максимова)-Елец (АС №2)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начального пункта в 06:15; 07:59;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 конечного пункта в 06:55; 08:39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414</w:t>
            </w:r>
            <w:r>
              <w:rPr>
                <w:szCs w:val="28"/>
                <w:highlight w:val="white"/>
              </w:rPr>
              <w:t xml:space="preserve"> Измалково - Елец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с.Измалково в 16:30, из Ельца в 18:20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448</w:t>
            </w:r>
            <w:r>
              <w:rPr>
                <w:szCs w:val="28"/>
                <w:highlight w:val="white"/>
              </w:rPr>
              <w:t xml:space="preserve"> Лев Толстой - Данков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1-5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468</w:t>
            </w:r>
            <w:r>
              <w:rPr>
                <w:szCs w:val="28"/>
                <w:highlight w:val="white"/>
              </w:rPr>
              <w:t xml:space="preserve"> Чаплыгин – Лев-Толстой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Чаплыгина в 6:00, из Льва Толстого в 7:05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2-8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Чаплыгина в 13:45, из Льва Толстого в 14:55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472</w:t>
            </w:r>
            <w:r>
              <w:rPr>
                <w:szCs w:val="28"/>
                <w:highlight w:val="white"/>
              </w:rPr>
              <w:t xml:space="preserve"> Липецк – Сухоборье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6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551</w:t>
            </w:r>
            <w:r>
              <w:rPr>
                <w:szCs w:val="28"/>
                <w:highlight w:val="white"/>
              </w:rPr>
              <w:t xml:space="preserve"> Липецк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Данков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7:00, из Данкова в 9:00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551</w:t>
            </w:r>
            <w:r>
              <w:rPr>
                <w:szCs w:val="28"/>
                <w:highlight w:val="white"/>
              </w:rPr>
              <w:t xml:space="preserve"> Данков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(Лебедянский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Данкова в 6:30, 8:00, из Липецка в 9:35, 12:00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среде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2, </w:t>
            </w:r>
            <w:r>
              <w:rPr>
                <w:highlight w:val="white"/>
              </w:rPr>
              <w:t xml:space="preserve">3, 4 января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Данкова в 6:30, 12:25, из Липецка в 9:35, 16:00. Планируется рейс в 18:10 из Липецка через Куймань, Лебедянь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четвергу, рейс в 8:00 с заездом в Лебедянь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Планируются рейсы из Липецка в 9:35, 12:00 и 18:10 через лебедянь, Куймань,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16:00 с заездом в Лебедянь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субботе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 из Липецка в 18:10 будет без заезда в Куймань, Лебедянь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552</w:t>
            </w:r>
            <w:r>
              <w:rPr>
                <w:szCs w:val="28"/>
                <w:highlight w:val="white"/>
              </w:rPr>
              <w:t xml:space="preserve"> Лебедянь -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Лебедяни в 8:35, 15:20, из Липецка в 11:00, 17:00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среде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2, </w:t>
            </w:r>
            <w:r>
              <w:rPr>
                <w:highlight w:val="white"/>
              </w:rPr>
              <w:t xml:space="preserve">3, 4 января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Лебедяни в 8:35, 15:20, из Липецка в 11:00, 17:00,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18:00 (пятница 3 января)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календарному дню, рейс маршрута № 551 из Данкова в 8:00 с заездом в Лебедянь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5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Лебедяни в </w:t>
            </w:r>
            <w:r>
              <w:rPr>
                <w:szCs w:val="28"/>
                <w:highlight w:val="white"/>
              </w:rPr>
              <w:t xml:space="preserve">16:10, из Липецка в </w:t>
            </w:r>
            <w:r>
              <w:rPr>
                <w:szCs w:val="28"/>
                <w:highlight w:val="white"/>
              </w:rPr>
              <w:t xml:space="preserve">18:00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субботе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Планируются рейсы из Лебедяни в 16:10, из Липецка в </w:t>
            </w:r>
            <w:r>
              <w:rPr>
                <w:szCs w:val="28"/>
                <w:highlight w:val="white"/>
              </w:rPr>
              <w:t xml:space="preserve">18:00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553</w:t>
            </w:r>
            <w:r>
              <w:rPr>
                <w:szCs w:val="28"/>
                <w:highlight w:val="white"/>
              </w:rPr>
              <w:t xml:space="preserve"> Липецк – Плавица (до Добринки)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рейса из Липецка в 6:50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555</w:t>
            </w:r>
            <w:r>
              <w:rPr>
                <w:szCs w:val="28"/>
                <w:highlight w:val="white"/>
              </w:rPr>
              <w:t xml:space="preserve"> Липецк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Становое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отправлением из Липецка в 13:30, из с.Становое в 16:30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555</w:t>
            </w:r>
            <w:r>
              <w:rPr>
                <w:szCs w:val="28"/>
                <w:highlight w:val="white"/>
              </w:rPr>
              <w:t xml:space="preserve"> Становое –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(Елецкий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с. Становое в 6:45, из Липецка в 16:20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556</w:t>
            </w:r>
            <w:r>
              <w:rPr>
                <w:szCs w:val="28"/>
                <w:highlight w:val="white"/>
              </w:rPr>
              <w:t xml:space="preserve"> Липецк - Мокрое (с заездом в Павелку)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6:15, из с. Мокрое в 7:25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 – 5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Без дополнительных рейсов из Липецка в 11:30, из с.Мокрое в 12:40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понедельнику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557</w:t>
            </w:r>
            <w:r>
              <w:rPr>
                <w:szCs w:val="28"/>
                <w:highlight w:val="white"/>
              </w:rPr>
              <w:t xml:space="preserve"> Липецк – Задонск (через Бутырки)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7:10, из Задонска в 10:00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558</w:t>
            </w:r>
            <w:r>
              <w:rPr>
                <w:szCs w:val="28"/>
                <w:highlight w:val="white"/>
              </w:rPr>
              <w:t xml:space="preserve"> Липецк-Лев Толстой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6:40, из п.Лев Толстой в 9:50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558</w:t>
            </w:r>
            <w:r>
              <w:rPr>
                <w:szCs w:val="28"/>
                <w:highlight w:val="white"/>
              </w:rPr>
              <w:t xml:space="preserve"> Лев Толстой –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(Лебедянский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п. Лев Толстой в 7:00, из Липецка в 10:10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559</w:t>
            </w:r>
            <w:r>
              <w:rPr>
                <w:szCs w:val="28"/>
                <w:highlight w:val="white"/>
              </w:rPr>
              <w:t xml:space="preserve"> Липецк – Добринка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рейса из п. Добринка в 9:30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559</w:t>
            </w:r>
            <w:r>
              <w:rPr>
                <w:szCs w:val="28"/>
                <w:highlight w:val="white"/>
              </w:rPr>
              <w:t xml:space="preserve"> Добринка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(Добринский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28, 29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6, 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расписания: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Выполняются рейсы из Добринки в 8:20, 15:30, из Липецка в 12:00, 18:30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560</w:t>
            </w:r>
            <w:r>
              <w:rPr>
                <w:szCs w:val="28"/>
                <w:highlight w:val="white"/>
              </w:rPr>
              <w:t xml:space="preserve"> Усмань –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Усмани в 6:05, 12:30, из Липецка в 9:05, 16:10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562</w:t>
            </w:r>
            <w:r>
              <w:rPr>
                <w:szCs w:val="28"/>
                <w:highlight w:val="white"/>
              </w:rPr>
              <w:t xml:space="preserve"> «Липецк – Красное (через Лебедянь)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укороченного</w:t>
            </w:r>
            <w:r>
              <w:rPr>
                <w:szCs w:val="28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до Лебедяни рейса отправлением в 8:10 из Липецка, из конечного пункта в 12:45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564</w:t>
            </w:r>
            <w:r>
              <w:rPr>
                <w:szCs w:val="28"/>
                <w:highlight w:val="white"/>
              </w:rPr>
              <w:t xml:space="preserve"> Липецк-Пластинки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6:35, 15:45, из с. Пластинки в 7:50, 17:00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 – 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расписания. Без дополнительных рейсов из Липецка в 11:20; из конечного пункта в 12:35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четвергу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30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выходному дню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565</w:t>
            </w:r>
            <w:r>
              <w:rPr>
                <w:szCs w:val="28"/>
                <w:highlight w:val="white"/>
              </w:rPr>
              <w:t xml:space="preserve"> Липецк-Поддубровка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6:00, 16:35, из конечного пункта в 7:40, 18:10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 – 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четвергу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30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Изменение расписания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воскресенью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566</w:t>
            </w:r>
            <w:r>
              <w:rPr>
                <w:szCs w:val="28"/>
                <w:highlight w:val="white"/>
              </w:rPr>
              <w:t xml:space="preserve"> Липецк – Измалково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отправлением из Липецка в 10:20, из с.Измалково в 15:00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566</w:t>
            </w:r>
            <w:r>
              <w:rPr>
                <w:szCs w:val="28"/>
                <w:highlight w:val="white"/>
              </w:rPr>
              <w:t xml:space="preserve"> Измалково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(Елецкий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с. Измалково в 6:50, из Липецка в 14:00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567</w:t>
            </w:r>
            <w:r>
              <w:rPr>
                <w:szCs w:val="28"/>
                <w:highlight w:val="white"/>
              </w:rPr>
              <w:t xml:space="preserve"> Липецк </w:t>
            </w:r>
            <w:r>
              <w:rPr>
                <w:szCs w:val="28"/>
                <w:highlight w:val="white"/>
              </w:rPr>
              <w:t xml:space="preserve">- </w:t>
            </w:r>
            <w:r>
              <w:rPr>
                <w:szCs w:val="28"/>
                <w:highlight w:val="white"/>
              </w:rPr>
              <w:t xml:space="preserve">Чаплыгин 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8:30, из Чаплыгина в 11:40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567</w:t>
            </w:r>
            <w:r>
              <w:rPr>
                <w:szCs w:val="28"/>
                <w:highlight w:val="white"/>
              </w:rPr>
              <w:t xml:space="preserve"> Чаплыгин -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– 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Чаплыгина в 6:00, 13:30, из Липецка в 10:10, 17:00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Сокращена работа 1 автобуса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568</w:t>
            </w:r>
            <w:r>
              <w:rPr>
                <w:szCs w:val="28"/>
                <w:highlight w:val="white"/>
              </w:rPr>
              <w:t xml:space="preserve"> Липецк - Ратчино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29-</w:t>
            </w:r>
            <w:r>
              <w:rPr>
                <w:highlight w:val="white"/>
              </w:rPr>
              <w:t xml:space="preserve">31 декабря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календарным дням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от АС Сокол в 6:15, из с. Ратчино в 7:30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расписание по четвергу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 – 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по расписанию  четверга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по расписанию  воскресенья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569</w:t>
            </w:r>
            <w:r>
              <w:rPr>
                <w:szCs w:val="28"/>
                <w:highlight w:val="white"/>
              </w:rPr>
              <w:t xml:space="preserve"> Липецк - Докторово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  <w:t xml:space="preserve">Отмена рейсов из Липецка в 6:00, из с. Докторово в 7:50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b/>
                <w:szCs w:val="28"/>
                <w:highlight w:val="white"/>
              </w:rPr>
              <w:t xml:space="preserve">№ 570</w:t>
            </w:r>
            <w:r>
              <w:rPr>
                <w:szCs w:val="28"/>
                <w:highlight w:val="white"/>
              </w:rPr>
              <w:t xml:space="preserve"> Липец </w:t>
            </w:r>
            <w:r>
              <w:rPr>
                <w:szCs w:val="28"/>
                <w:highlight w:val="white"/>
              </w:rPr>
              <w:t xml:space="preserve">– </w:t>
            </w:r>
            <w:r>
              <w:rPr>
                <w:szCs w:val="28"/>
                <w:highlight w:val="white"/>
              </w:rPr>
              <w:t xml:space="preserve">Волово 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28 декабря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 (из Липецка в 8:30, из Волово в 15:00)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декабря рейсы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570</w:t>
            </w:r>
            <w:r>
              <w:rPr>
                <w:szCs w:val="28"/>
                <w:highlight w:val="white"/>
              </w:rPr>
              <w:t xml:space="preserve"> Волово –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Волово в 4:45, из Липецка в 13:05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572</w:t>
            </w:r>
            <w:r>
              <w:rPr>
                <w:szCs w:val="28"/>
                <w:highlight w:val="white"/>
              </w:rPr>
              <w:t xml:space="preserve"> Липецк – Волчье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28, 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 – 6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 понедельнику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по расписанию  субботы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30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по расписанию  воскресенья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575</w:t>
            </w:r>
            <w:r>
              <w:rPr>
                <w:szCs w:val="28"/>
                <w:highlight w:val="white"/>
              </w:rPr>
              <w:t xml:space="preserve"> Липецк – Хмелинец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27, 29 декабря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Рейсы не планируются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Рейсы переносятся на 28, 30 декабря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28 декабря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Рейсы планируются по пятнице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30 декабря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Рейсы планируются по воскресенью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576</w:t>
            </w:r>
            <w:r>
              <w:rPr>
                <w:szCs w:val="28"/>
                <w:highlight w:val="white"/>
              </w:rPr>
              <w:t xml:space="preserve"> Липецк </w:t>
            </w:r>
            <w:r>
              <w:rPr>
                <w:szCs w:val="28"/>
                <w:highlight w:val="white"/>
              </w:rPr>
              <w:t xml:space="preserve">–</w:t>
            </w:r>
            <w:r>
              <w:rPr>
                <w:szCs w:val="28"/>
                <w:highlight w:val="white"/>
              </w:rPr>
              <w:t xml:space="preserve"> Задонск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(Липецкий перевозчик)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29, 30, 31 декабря,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 – 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Липецка в 12:20, из Задонска в 14:10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577</w:t>
            </w:r>
            <w:r>
              <w:rPr>
                <w:szCs w:val="28"/>
                <w:highlight w:val="white"/>
              </w:rPr>
              <w:t xml:space="preserve"> Долгоруково-Липецк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27, 29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3, 5 января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Не планируется дополнительный рейс из Долгоруково в 15:10, из Липецка в 18:20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28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Дополнительный рейс из Долгоруково в 15:10, из Липецка в 18:20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 57</w:t>
            </w:r>
            <w:r>
              <w:rPr>
                <w:b/>
                <w:bCs/>
                <w:highlight w:val="white"/>
              </w:rPr>
              <w:t xml:space="preserve">9</w:t>
            </w:r>
            <w:r>
              <w:rPr>
                <w:szCs w:val="28"/>
                <w:highlight w:val="white"/>
              </w:rPr>
              <w:t xml:space="preserve"> «Липецк – Елец»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Ельца в 6:20 (от АС-2), из Липецка в 8:45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579</w:t>
            </w:r>
            <w:r>
              <w:rPr>
                <w:szCs w:val="28"/>
                <w:highlight w:val="white"/>
              </w:rPr>
              <w:t xml:space="preserve"> Елец -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г. Елец  в 7:35, 13:10, 16:05, из Липецка в 9:40, 11:30, 12:05, 18:05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 – 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г. Елец  в 7:35, 16:05, из Липецка в 12:05, 18:05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580</w:t>
            </w:r>
            <w:r>
              <w:rPr>
                <w:szCs w:val="28"/>
                <w:highlight w:val="white"/>
              </w:rPr>
              <w:t xml:space="preserve"> Липецк – Долгоруково (через Задонск)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28, 31 декабря,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 – 6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29, 30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7, 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выполняются по расписанию выходного дня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584</w:t>
            </w:r>
            <w:r>
              <w:rPr>
                <w:szCs w:val="28"/>
                <w:highlight w:val="white"/>
              </w:rPr>
              <w:t xml:space="preserve"> Елец-Волово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Ельца в 6:00, из с. Волово в 10:10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b/>
                <w:bCs/>
                <w:highlight w:val="white"/>
              </w:rPr>
              <w:t xml:space="preserve">№ 592</w:t>
            </w:r>
            <w:r>
              <w:rPr>
                <w:highlight w:val="white"/>
              </w:rPr>
              <w:t xml:space="preserve"> Грязи - Березняговка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28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перенос рейсов на 29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29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выполняются по расписанию субботы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30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выполняются по расписанию воскресенья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595</w:t>
            </w:r>
            <w:r>
              <w:rPr>
                <w:szCs w:val="28"/>
                <w:highlight w:val="white"/>
              </w:rPr>
              <w:t xml:space="preserve"> Грязи - Усмань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всех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596</w:t>
            </w:r>
            <w:r>
              <w:rPr>
                <w:szCs w:val="28"/>
                <w:highlight w:val="white"/>
              </w:rPr>
              <w:t xml:space="preserve"> Воскресенское -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27, 30, 31 декабря,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1-7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28, 29 декабря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 пятнице: рейс </w:t>
            </w:r>
            <w:r>
              <w:rPr>
                <w:szCs w:val="28"/>
                <w:highlight w:val="white"/>
              </w:rPr>
              <w:t xml:space="preserve">из с.Воскресенское в 13:20 (из Данкова в </w:t>
            </w:r>
            <w:r>
              <w:rPr>
                <w:szCs w:val="28"/>
                <w:highlight w:val="white"/>
              </w:rPr>
              <w:t xml:space="preserve">14:20)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 воскресенью: Изменение рейса из с.Воскресенское в 13:20, 17:30 (из Данкова в 14:20, 18:30)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600</w:t>
            </w:r>
            <w:r>
              <w:rPr>
                <w:szCs w:val="28"/>
                <w:highlight w:val="white"/>
              </w:rPr>
              <w:t xml:space="preserve"> Добринка – Липецк (через Плавицу)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 27 декабря </w:t>
            </w:r>
            <w:r>
              <w:rPr>
                <w:highlight w:val="white"/>
              </w:rPr>
              <w:t xml:space="preserve">по 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Рейсы не выполняются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620</w:t>
            </w:r>
            <w:r>
              <w:rPr>
                <w:szCs w:val="28"/>
                <w:highlight w:val="white"/>
              </w:rPr>
              <w:t xml:space="preserve"> Красное – Липецк через Рождество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1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с. Красное в 6:30, из Липецка в 9:00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3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с. Красное в 13:40, из Липецка в 16:30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5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</w:t>
            </w:r>
            <w:r>
              <w:rPr>
                <w:szCs w:val="28"/>
                <w:highlight w:val="white"/>
              </w:rPr>
              <w:t xml:space="preserve">рейсов</w:t>
            </w:r>
            <w:r>
              <w:rPr>
                <w:szCs w:val="28"/>
                <w:highlight w:val="white"/>
              </w:rPr>
              <w:t xml:space="preserve"> из с. </w:t>
            </w:r>
            <w:r>
              <w:rPr>
                <w:szCs w:val="28"/>
                <w:highlight w:val="white"/>
              </w:rPr>
              <w:t xml:space="preserve">Красное в 15:45, из Липецка в 17:50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8</w:t>
            </w:r>
            <w:r>
              <w:rPr>
                <w:szCs w:val="28"/>
                <w:highlight w:val="white"/>
              </w:rPr>
              <w:t xml:space="preserve"> января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Добавлен</w:t>
            </w:r>
            <w:r>
              <w:rPr>
                <w:szCs w:val="28"/>
                <w:highlight w:val="white"/>
              </w:rPr>
              <w:t xml:space="preserve"> рейс</w:t>
            </w:r>
            <w:r>
              <w:rPr>
                <w:szCs w:val="28"/>
                <w:highlight w:val="white"/>
              </w:rPr>
              <w:t xml:space="preserve"> из с. </w:t>
            </w:r>
            <w:r>
              <w:rPr>
                <w:szCs w:val="28"/>
                <w:highlight w:val="white"/>
              </w:rPr>
              <w:t xml:space="preserve">Красное в 15:45, из Липецка в 17:50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628</w:t>
            </w:r>
            <w:r>
              <w:rPr>
                <w:szCs w:val="28"/>
                <w:highlight w:val="white"/>
              </w:rPr>
              <w:t xml:space="preserve"> Лев Толстой - Елец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1, 2, 4, 5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Отмена рейсов из п. Лев Толстой в 6:30, из Ельца в 13:45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Рейсы не планируются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№ 636</w:t>
            </w:r>
            <w:r>
              <w:rPr>
                <w:szCs w:val="28"/>
                <w:highlight w:val="white"/>
              </w:rPr>
              <w:t xml:space="preserve"> Тербуны - Липецк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 31 </w:t>
            </w:r>
            <w:r>
              <w:rPr>
                <w:highlight w:val="white"/>
              </w:rPr>
              <w:t xml:space="preserve">декабря </w:t>
            </w:r>
            <w:r>
              <w:rPr>
                <w:highlight w:val="white"/>
              </w:rPr>
              <w:t xml:space="preserve">по 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Не выполняются рейсы из с.Тербуны в 5:15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1 января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Не выполняются рейсы из с.Тербуны в 9:00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 декабря (вс.), 5 января (вс.)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Не выполняются рейсы из с.Тербуны в 13:40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30 декабря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  <w:t xml:space="preserve">Выполняются рейсы из с.Тербуны в 5:15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29, 30, 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2-8января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  <w:t xml:space="preserve">Выполняются рейсы из с.Тербуны в 9:00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  <w:t xml:space="preserve">Выполняется дополнительный рейс из с.Тербуны в 13:40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1, 3, 4, 6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Не выполняется рейс из Липецка в 11:45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31 декабря,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1, 2, 7, 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Не выполняется рейс из Липецка в 16:05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 декабря (вс.), 5 января (вс.)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Не выполняется рейс из Липецка в 16:30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29, 30, 31 декабря,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2, 5, 7, 8 января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В</w:t>
            </w:r>
            <w:r>
              <w:rPr>
                <w:szCs w:val="28"/>
                <w:highlight w:val="white"/>
              </w:rPr>
              <w:t xml:space="preserve">ыполняется рейс из Липецка в 11:45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30 декабря,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3, 4, 6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Выполняется </w:t>
            </w:r>
            <w:r>
              <w:rPr>
                <w:szCs w:val="28"/>
                <w:highlight w:val="white"/>
              </w:rPr>
              <w:t xml:space="preserve">рейс из Липецка в 16:05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/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/>
            <w:tcW w:w="20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 января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9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Выполняется дополнительный </w:t>
            </w:r>
            <w:r>
              <w:rPr>
                <w:szCs w:val="28"/>
                <w:highlight w:val="white"/>
              </w:rPr>
              <w:t xml:space="preserve">рейс из Липецка в 16:30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297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 w:line="240" w:lineRule="auto"/>
              <w:ind w:firstLine="0"/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h="16840" w:orient="portrait" w:w="11907"/>
      <w:pgMar w:top="284" w:right="993" w:bottom="568" w:left="709" w:header="567" w:footer="567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framePr w:hAnchor="margin" w:vAnchor="text" w:wrap="around" w:xAlign="center" w:y="1"/>
      <w:pBdr/>
      <w:spacing/>
      <w:ind/>
      <w:rPr>
        <w:rStyle w:val="907"/>
      </w:rPr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6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3"/>
      <w:pBdr/>
      <w:spacing/>
      <w:ind/>
      <w:rPr/>
    </w:pPr>
    <w:r>
      <w:rPr>
        <w:rStyle w:val="907"/>
      </w:rPr>
      <w:fldChar w:fldCharType="begin"/>
    </w:r>
    <w:r>
      <w:rPr>
        <w:rStyle w:val="907"/>
      </w:rPr>
      <w:instrText xml:space="preserve"> PAGE </w:instrText>
    </w:r>
    <w:r>
      <w:rPr>
        <w:rStyle w:val="907"/>
      </w:rPr>
      <w:fldChar w:fldCharType="separate"/>
    </w:r>
    <w:r>
      <w:rPr>
        <w:rStyle w:val="907"/>
      </w:rPr>
      <w:t xml:space="preserve">6</w:t>
    </w:r>
    <w:r>
      <w:rPr>
        <w:rStyle w:val="907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framePr w:hAnchor="margin" w:vAnchor="text" w:wrap="around" w:xAlign="center" w:y="1"/>
      <w:pBdr/>
      <w:spacing/>
      <w:ind/>
      <w:rPr>
        <w:rStyle w:val="907"/>
      </w:rPr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ascii="Times New Roman" w:hAnsi="Times New Roman"/>
        <w:color w:val="000000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211"/>
      </w:pPr>
      <w:rPr>
        <w:rFonts w:ascii="Symbol" w:hAnsi="Symbol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31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651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71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91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11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31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51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71"/>
      </w:pPr>
      <w:rPr>
        <w:rFonts w:ascii="Wingdings" w:hAnsi="Wingdings"/>
      </w:rPr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 w:line="480" w:lineRule="atLeast"/>
      <w:ind w:firstLine="851"/>
      <w:jc w:val="both"/>
    </w:pPr>
    <w:rPr>
      <w:sz w:val="28"/>
      <w:lang w:val="ru-RU" w:eastAsia="ru-RU" w:bidi="ar-SA"/>
    </w:rPr>
  </w:style>
  <w:style w:type="paragraph" w:styleId="896">
    <w:name w:val="Заголовок 1"/>
    <w:basedOn w:val="895"/>
    <w:next w:val="896"/>
    <w:link w:val="895"/>
    <w:qFormat/>
    <w:pPr>
      <w:pBdr/>
      <w:spacing/>
      <w:ind w:firstLine="0"/>
      <w:jc w:val="center"/>
    </w:pPr>
    <w:rPr>
      <w:b/>
    </w:rPr>
  </w:style>
  <w:style w:type="paragraph" w:styleId="897">
    <w:name w:val="Заголовок 2"/>
    <w:basedOn w:val="895"/>
    <w:next w:val="897"/>
    <w:link w:val="895"/>
    <w:qFormat/>
    <w:pPr>
      <w:pBdr/>
      <w:spacing/>
      <w:ind w:firstLine="0"/>
      <w:jc w:val="center"/>
    </w:pPr>
    <w:rPr>
      <w:b/>
      <w:caps/>
      <w:spacing w:val="60"/>
    </w:rPr>
  </w:style>
  <w:style w:type="paragraph" w:styleId="898">
    <w:name w:val="Заголовок 3"/>
    <w:basedOn w:val="895"/>
    <w:next w:val="898"/>
    <w:link w:val="895"/>
    <w:qFormat/>
    <w:pPr>
      <w:pBdr/>
      <w:spacing/>
      <w:ind w:firstLine="0"/>
      <w:jc w:val="center"/>
    </w:pPr>
    <w:rPr>
      <w:b/>
      <w:caps/>
    </w:rPr>
  </w:style>
  <w:style w:type="character" w:styleId="899">
    <w:name w:val="Основной шрифт абзаца"/>
    <w:next w:val="899"/>
    <w:link w:val="895"/>
    <w:semiHidden/>
    <w:pPr>
      <w:pBdr/>
      <w:spacing/>
      <w:ind/>
    </w:pPr>
  </w:style>
  <w:style w:type="table" w:styleId="900">
    <w:name w:val="Обычная таблица"/>
    <w:next w:val="900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1">
    <w:name w:val="Нет списка"/>
    <w:next w:val="901"/>
    <w:link w:val="895"/>
    <w:semiHidden/>
    <w:pPr>
      <w:pBdr/>
      <w:spacing/>
      <w:ind/>
    </w:pPr>
  </w:style>
  <w:style w:type="paragraph" w:styleId="902">
    <w:name w:val="Нижний колонтитул"/>
    <w:basedOn w:val="895"/>
    <w:next w:val="902"/>
    <w:link w:val="895"/>
    <w:pPr>
      <w:pBdr/>
      <w:tabs>
        <w:tab w:val="center" w:leader="none" w:pos="4252"/>
        <w:tab w:val="right" w:leader="none" w:pos="8504"/>
      </w:tabs>
      <w:spacing w:line="240" w:lineRule="atLeast"/>
      <w:ind w:right="0" w:firstLine="0"/>
      <w:jc w:val="right"/>
    </w:pPr>
    <w:rPr>
      <w:sz w:val="10"/>
    </w:rPr>
  </w:style>
  <w:style w:type="paragraph" w:styleId="903">
    <w:name w:val="Верхний колонтитул"/>
    <w:basedOn w:val="895"/>
    <w:next w:val="903"/>
    <w:link w:val="895"/>
    <w:pPr>
      <w:pBdr/>
      <w:tabs>
        <w:tab w:val="center" w:leader="none" w:pos="4252"/>
        <w:tab w:val="right" w:leader="none" w:pos="8504"/>
      </w:tabs>
      <w:spacing w:after="240"/>
      <w:ind w:right="0" w:firstLine="0"/>
      <w:jc w:val="center"/>
    </w:pPr>
  </w:style>
  <w:style w:type="paragraph" w:styleId="904">
    <w:name w:val="адрес"/>
    <w:basedOn w:val="895"/>
    <w:next w:val="904"/>
    <w:link w:val="895"/>
    <w:pPr>
      <w:pBdr/>
      <w:spacing w:line="240" w:lineRule="atLeast"/>
      <w:ind w:firstLine="0" w:left="5103"/>
      <w:jc w:val="left"/>
    </w:pPr>
  </w:style>
  <w:style w:type="paragraph" w:styleId="905">
    <w:name w:val="Основной текст"/>
    <w:basedOn w:val="895"/>
    <w:next w:val="905"/>
    <w:link w:val="895"/>
    <w:pPr>
      <w:pBdr/>
      <w:spacing w:before="99" w:line="240" w:lineRule="atLeast"/>
      <w:ind w:firstLine="0"/>
      <w:jc w:val="center"/>
    </w:pPr>
    <w:rPr>
      <w:rFonts w:ascii="Arial" w:hAnsi="Arial"/>
      <w:sz w:val="16"/>
    </w:rPr>
  </w:style>
  <w:style w:type="paragraph" w:styleId="906">
    <w:name w:val="подпись"/>
    <w:basedOn w:val="895"/>
    <w:next w:val="906"/>
    <w:link w:val="895"/>
    <w:pPr>
      <w:pBdr/>
      <w:tabs>
        <w:tab w:val="left" w:leader="none" w:pos="6237"/>
      </w:tabs>
      <w:spacing w:line="240" w:lineRule="atLeast"/>
      <w:ind w:right="5670" w:firstLine="0"/>
      <w:jc w:val="left"/>
    </w:pPr>
  </w:style>
  <w:style w:type="character" w:styleId="907">
    <w:name w:val="Номер страницы"/>
    <w:basedOn w:val="899"/>
    <w:next w:val="907"/>
    <w:link w:val="895"/>
    <w:pPr>
      <w:pBdr/>
      <w:spacing/>
      <w:ind/>
    </w:pPr>
  </w:style>
  <w:style w:type="paragraph" w:styleId="908">
    <w:name w:val="Основной текст с отступом"/>
    <w:basedOn w:val="895"/>
    <w:next w:val="908"/>
    <w:link w:val="895"/>
    <w:pPr>
      <w:pBdr/>
      <w:spacing w:line="240" w:lineRule="auto"/>
      <w:ind/>
    </w:pPr>
  </w:style>
  <w:style w:type="paragraph" w:styleId="909">
    <w:name w:val="Текст выноски"/>
    <w:basedOn w:val="895"/>
    <w:next w:val="909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0">
    <w:name w:val="Комментарий"/>
    <w:basedOn w:val="895"/>
    <w:next w:val="895"/>
    <w:link w:val="895"/>
    <w:pPr>
      <w:widowControl w:val="false"/>
      <w:pBdr/>
      <w:spacing w:line="240" w:lineRule="auto"/>
      <w:ind w:firstLine="0" w:left="170"/>
    </w:pPr>
    <w:rPr>
      <w:rFonts w:ascii="Arial" w:hAnsi="Arial"/>
      <w:i/>
      <w:iCs/>
      <w:color w:val="800080"/>
      <w:sz w:val="20"/>
    </w:rPr>
  </w:style>
  <w:style w:type="character" w:styleId="911">
    <w:name w:val="Строгий"/>
    <w:next w:val="911"/>
    <w:link w:val="895"/>
    <w:uiPriority w:val="22"/>
    <w:qFormat/>
    <w:pPr>
      <w:pBdr/>
      <w:spacing/>
      <w:ind/>
    </w:pPr>
    <w:rPr>
      <w:b/>
      <w:bCs/>
    </w:rPr>
  </w:style>
  <w:style w:type="character" w:styleId="912">
    <w:name w:val="Выделение"/>
    <w:next w:val="912"/>
    <w:link w:val="895"/>
    <w:qFormat/>
    <w:pPr>
      <w:pBdr/>
      <w:spacing/>
      <w:ind/>
    </w:pPr>
    <w:rPr>
      <w:i/>
      <w:iCs/>
    </w:rPr>
  </w:style>
  <w:style w:type="character" w:styleId="913">
    <w:name w:val="Гиперссылка"/>
    <w:next w:val="913"/>
    <w:link w:val="895"/>
    <w:pPr>
      <w:pBdr/>
      <w:spacing/>
      <w:ind/>
    </w:pPr>
    <w:rPr>
      <w:color w:val="0000ff"/>
      <w:u w:val="single"/>
    </w:rPr>
  </w:style>
  <w:style w:type="paragraph" w:styleId="914">
    <w:name w:val="Абзац списка"/>
    <w:basedOn w:val="895"/>
    <w:next w:val="914"/>
    <w:link w:val="895"/>
    <w:uiPriority w:val="34"/>
    <w:qFormat/>
    <w:pPr>
      <w:pBdr/>
      <w:spacing w:after="200" w:line="276" w:lineRule="auto"/>
      <w:ind w:firstLine="0" w:left="720"/>
      <w:contextualSpacing w:val="true"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15">
    <w:name w:val="Прижатый влево"/>
    <w:basedOn w:val="895"/>
    <w:next w:val="895"/>
    <w:link w:val="895"/>
    <w:uiPriority w:val="99"/>
    <w:pPr>
      <w:pBdr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styleId="916">
    <w:name w:val=" Знак Знак1 Знак"/>
    <w:basedOn w:val="895"/>
    <w:next w:val="916"/>
    <w:link w:val="895"/>
    <w:pPr>
      <w:pBdr/>
      <w:spacing w:after="100" w:afterAutospacing="1" w:before="100" w:before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styleId="917">
    <w:name w:val="Сетка таблицы"/>
    <w:basedOn w:val="900"/>
    <w:next w:val="917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8">
    <w:name w:val="Подпись"/>
    <w:basedOn w:val="895"/>
    <w:next w:val="918"/>
    <w:link w:val="919"/>
    <w:pPr>
      <w:pBdr/>
      <w:tabs>
        <w:tab w:val="left" w:leader="none" w:pos="6237"/>
      </w:tabs>
      <w:spacing w:line="240" w:lineRule="atLeast"/>
      <w:ind w:right="5670" w:firstLine="0"/>
      <w:jc w:val="left"/>
    </w:pPr>
    <w:rPr>
      <w:lang w:val="en-US" w:eastAsia="en-US"/>
    </w:rPr>
  </w:style>
  <w:style w:type="character" w:styleId="919">
    <w:name w:val="Подпись Знак"/>
    <w:next w:val="919"/>
    <w:link w:val="918"/>
    <w:pPr>
      <w:pBdr/>
      <w:spacing/>
      <w:ind/>
    </w:pPr>
    <w:rPr>
      <w:sz w:val="28"/>
    </w:rPr>
  </w:style>
  <w:style w:type="character" w:styleId="920">
    <w:name w:val="bngp6vw"/>
    <w:basedOn w:val="899"/>
    <w:next w:val="920"/>
    <w:link w:val="895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ADMLR</Company>
  <DocSecurity>0</DocSecurity>
  <HyperlinksChanged>false</HyperlinksChanged>
  <ScaleCrop>false</ScaleCrop>
  <SharedDoc>false</SharedDoc>
  <Template>Upr_Tran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creator>ADMLR</dc:creator>
  <cp:revision>113</cp:revision>
  <dcterms:created xsi:type="dcterms:W3CDTF">2021-02-20T07:18:00Z</dcterms:created>
  <dcterms:modified xsi:type="dcterms:W3CDTF">2024-12-26T12:34:11Z</dcterms:modified>
  <cp:version>1048576</cp:version>
</cp:coreProperties>
</file>